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16" w:rsidRPr="00F92D26" w:rsidRDefault="002D3A16">
      <w:pPr>
        <w:rPr>
          <w:sz w:val="28"/>
          <w:szCs w:val="28"/>
        </w:rPr>
      </w:pPr>
      <w:r w:rsidRPr="00F92D26">
        <w:rPr>
          <w:rFonts w:hint="eastAsia"/>
          <w:sz w:val="28"/>
          <w:szCs w:val="28"/>
        </w:rPr>
        <w:t>附件</w:t>
      </w:r>
      <w:r w:rsidRPr="00F92D26">
        <w:rPr>
          <w:sz w:val="28"/>
          <w:szCs w:val="28"/>
        </w:rPr>
        <w:t>4</w:t>
      </w:r>
      <w:r w:rsidRPr="00F92D26">
        <w:rPr>
          <w:rFonts w:hint="eastAsia"/>
          <w:sz w:val="28"/>
          <w:szCs w:val="28"/>
        </w:rPr>
        <w:t>：注意事项</w:t>
      </w:r>
    </w:p>
    <w:p w:rsidR="002D3A16" w:rsidRDefault="002D3A16"/>
    <w:p w:rsidR="002D3A16" w:rsidRPr="00CC2AAA" w:rsidRDefault="002D3A16" w:rsidP="00CC2AAA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一、</w:t>
      </w:r>
      <w:r w:rsidRPr="00CC2AAA">
        <w:rPr>
          <w:rFonts w:hint="eastAsia"/>
          <w:b/>
          <w:sz w:val="24"/>
          <w:szCs w:val="24"/>
          <w:u w:val="single"/>
        </w:rPr>
        <w:t>填写注意：请如实填写“项目经费”栏，以便交财务科审核盖章；“其他”栏填写管理费，</w:t>
      </w:r>
      <w:r>
        <w:rPr>
          <w:rFonts w:hint="eastAsia"/>
          <w:b/>
          <w:sz w:val="24"/>
          <w:szCs w:val="24"/>
          <w:u w:val="single"/>
        </w:rPr>
        <w:t>其中</w:t>
      </w:r>
      <w:r w:rsidRPr="00CC2AAA">
        <w:rPr>
          <w:rFonts w:hint="eastAsia"/>
          <w:b/>
          <w:sz w:val="24"/>
          <w:szCs w:val="24"/>
          <w:u w:val="single"/>
        </w:rPr>
        <w:t>管理费</w:t>
      </w:r>
      <w:r w:rsidRPr="00CC2AAA">
        <w:rPr>
          <w:b/>
          <w:sz w:val="24"/>
          <w:szCs w:val="24"/>
          <w:u w:val="single"/>
        </w:rPr>
        <w:t>=</w:t>
      </w:r>
      <w:r w:rsidRPr="00CC2AAA">
        <w:rPr>
          <w:rFonts w:hint="eastAsia"/>
          <w:b/>
          <w:sz w:val="24"/>
          <w:szCs w:val="24"/>
          <w:u w:val="single"/>
        </w:rPr>
        <w:t>资助金额</w:t>
      </w:r>
      <w:r w:rsidRPr="00CC2AAA">
        <w:rPr>
          <w:b/>
          <w:sz w:val="24"/>
          <w:szCs w:val="24"/>
          <w:u w:val="single"/>
        </w:rPr>
        <w:t>5%</w:t>
      </w:r>
      <w:r w:rsidRPr="00CC2AAA">
        <w:rPr>
          <w:rFonts w:hint="eastAsia"/>
          <w:b/>
          <w:sz w:val="24"/>
          <w:szCs w:val="24"/>
          <w:u w:val="single"/>
        </w:rPr>
        <w:t>。经费剩余过多的项目请抓紧</w:t>
      </w:r>
      <w:r>
        <w:rPr>
          <w:rFonts w:hint="eastAsia"/>
          <w:b/>
          <w:sz w:val="24"/>
          <w:szCs w:val="24"/>
          <w:u w:val="single"/>
        </w:rPr>
        <w:t>时间报销清帐。</w:t>
      </w:r>
    </w:p>
    <w:p w:rsidR="002D3A16" w:rsidRDefault="002D3A16" w:rsidP="00CC2AAA">
      <w:pPr>
        <w:spacing w:line="360" w:lineRule="auto"/>
        <w:rPr>
          <w:sz w:val="24"/>
          <w:szCs w:val="24"/>
        </w:rPr>
      </w:pPr>
      <w:r w:rsidRPr="00CC2AAA">
        <w:rPr>
          <w:rFonts w:hint="eastAsia"/>
          <w:b/>
          <w:sz w:val="24"/>
          <w:szCs w:val="24"/>
        </w:rPr>
        <w:t>注</w:t>
      </w:r>
      <w:r w:rsidRPr="00CC2AAA">
        <w:rPr>
          <w:rFonts w:hint="eastAsia"/>
          <w:sz w:val="24"/>
          <w:szCs w:val="24"/>
        </w:rPr>
        <w:t>：</w:t>
      </w:r>
      <w:r w:rsidRPr="00CC2AAA">
        <w:rPr>
          <w:sz w:val="24"/>
          <w:szCs w:val="24"/>
        </w:rPr>
        <w:t>1</w:t>
      </w:r>
      <w:r w:rsidRPr="00CC2AA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验收</w:t>
      </w:r>
      <w:r w:rsidRPr="00CC2AAA">
        <w:rPr>
          <w:rFonts w:hint="eastAsia"/>
          <w:sz w:val="24"/>
          <w:szCs w:val="24"/>
        </w:rPr>
        <w:t>适用范围：</w:t>
      </w:r>
      <w:r w:rsidRPr="00CC2AAA">
        <w:rPr>
          <w:sz w:val="24"/>
          <w:szCs w:val="24"/>
        </w:rPr>
        <w:t>2007</w:t>
      </w:r>
      <w:r w:rsidRPr="00CC2AAA">
        <w:rPr>
          <w:rFonts w:hint="eastAsia"/>
          <w:sz w:val="24"/>
          <w:szCs w:val="24"/>
        </w:rPr>
        <w:t>年及以后立项的项目；</w:t>
      </w:r>
    </w:p>
    <w:p w:rsidR="002D3A16" w:rsidRPr="00CC2AAA" w:rsidRDefault="002D3A16" w:rsidP="00DC7200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、如忘记登录帐号及密码，请咨询科研科（电话：</w:t>
      </w:r>
      <w:r>
        <w:rPr>
          <w:sz w:val="24"/>
          <w:szCs w:val="24"/>
        </w:rPr>
        <w:t>38254159</w:t>
      </w:r>
      <w:r>
        <w:rPr>
          <w:rFonts w:hint="eastAsia"/>
          <w:sz w:val="24"/>
          <w:szCs w:val="24"/>
        </w:rPr>
        <w:t>）；</w:t>
      </w:r>
    </w:p>
    <w:p w:rsidR="002D3A16" w:rsidRDefault="002D3A16" w:rsidP="00FC7A34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  <w:u w:val="single"/>
        </w:rPr>
        <w:t>3</w:t>
      </w:r>
      <w:r w:rsidRPr="00CC2AAA">
        <w:rPr>
          <w:rFonts w:hint="eastAsia"/>
          <w:sz w:val="24"/>
          <w:szCs w:val="24"/>
          <w:u w:val="single"/>
        </w:rPr>
        <w:t>、遴选验收专家原则：验收专家必须是副高以上职称，非我院专家，且至少有</w:t>
      </w:r>
      <w:r w:rsidRPr="00CC2AAA">
        <w:rPr>
          <w:sz w:val="24"/>
          <w:szCs w:val="24"/>
          <w:u w:val="single"/>
        </w:rPr>
        <w:t xml:space="preserve">4 </w:t>
      </w:r>
      <w:r w:rsidRPr="00CC2AAA">
        <w:rPr>
          <w:rFonts w:hint="eastAsia"/>
          <w:sz w:val="24"/>
          <w:szCs w:val="24"/>
          <w:u w:val="single"/>
        </w:rPr>
        <w:t>名为中山大学校外专家，同一单位专家不超过</w:t>
      </w:r>
      <w:r w:rsidRPr="00CC2AAA">
        <w:rPr>
          <w:sz w:val="24"/>
          <w:szCs w:val="24"/>
          <w:u w:val="single"/>
        </w:rPr>
        <w:t>1</w:t>
      </w:r>
      <w:r w:rsidRPr="00CC2AAA">
        <w:rPr>
          <w:rFonts w:hint="eastAsia"/>
          <w:sz w:val="24"/>
          <w:szCs w:val="24"/>
          <w:u w:val="single"/>
        </w:rPr>
        <w:t>位；指定其中</w:t>
      </w:r>
      <w:r w:rsidRPr="00CC2AAA">
        <w:rPr>
          <w:sz w:val="24"/>
          <w:szCs w:val="24"/>
          <w:u w:val="single"/>
        </w:rPr>
        <w:t>1</w:t>
      </w:r>
      <w:r w:rsidRPr="00CC2AAA">
        <w:rPr>
          <w:rFonts w:hint="eastAsia"/>
          <w:sz w:val="24"/>
          <w:szCs w:val="24"/>
          <w:u w:val="single"/>
        </w:rPr>
        <w:t>人当组长（正高职称）</w:t>
      </w:r>
      <w:r w:rsidRPr="00CC2AAA">
        <w:rPr>
          <w:rFonts w:hint="eastAsia"/>
          <w:sz w:val="24"/>
          <w:szCs w:val="24"/>
        </w:rPr>
        <w:t>。</w:t>
      </w:r>
    </w:p>
    <w:p w:rsidR="002D3A16" w:rsidRPr="00FC7A34" w:rsidRDefault="002D3A16" w:rsidP="00FC7A34">
      <w:pPr>
        <w:spacing w:line="360" w:lineRule="auto"/>
        <w:ind w:firstLine="480"/>
        <w:rPr>
          <w:sz w:val="24"/>
          <w:szCs w:val="24"/>
        </w:rPr>
      </w:pPr>
    </w:p>
    <w:p w:rsidR="002D3A16" w:rsidRPr="00CC2AAA" w:rsidRDefault="002D3A16" w:rsidP="00CC2AAA">
      <w:pPr>
        <w:spacing w:line="360" w:lineRule="auto"/>
        <w:rPr>
          <w:sz w:val="24"/>
          <w:szCs w:val="24"/>
        </w:rPr>
      </w:pPr>
      <w:r w:rsidRPr="00FC7A34">
        <w:rPr>
          <w:rFonts w:hint="eastAsia"/>
          <w:b/>
          <w:sz w:val="24"/>
          <w:szCs w:val="24"/>
        </w:rPr>
        <w:t>二</w:t>
      </w:r>
      <w:r>
        <w:rPr>
          <w:rFonts w:hint="eastAsia"/>
          <w:sz w:val="24"/>
          <w:szCs w:val="24"/>
        </w:rPr>
        <w:t>、《项目验收书》经省科技厅审核</w:t>
      </w:r>
      <w:r w:rsidRPr="00CC2AAA">
        <w:rPr>
          <w:rFonts w:hint="eastAsia"/>
          <w:sz w:val="24"/>
          <w:szCs w:val="24"/>
        </w:rPr>
        <w:t>通过后，课题负责人须上交的</w:t>
      </w:r>
      <w:r>
        <w:rPr>
          <w:rFonts w:hint="eastAsia"/>
          <w:sz w:val="24"/>
          <w:szCs w:val="24"/>
        </w:rPr>
        <w:t>以下</w:t>
      </w:r>
      <w:r w:rsidRPr="00CC2AAA">
        <w:rPr>
          <w:rFonts w:hint="eastAsia"/>
          <w:sz w:val="24"/>
          <w:szCs w:val="24"/>
        </w:rPr>
        <w:t>材料：</w:t>
      </w:r>
    </w:p>
    <w:p w:rsidR="002D3A16" w:rsidRPr="00CC2AAA" w:rsidRDefault="002D3A16" w:rsidP="00CC2AA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C2AAA">
        <w:rPr>
          <w:rFonts w:hint="eastAsia"/>
          <w:sz w:val="24"/>
          <w:szCs w:val="24"/>
        </w:rPr>
        <w:t>广东省科技计划项目结题验收书</w:t>
      </w:r>
      <w:r>
        <w:rPr>
          <w:rFonts w:hint="eastAsia"/>
          <w:sz w:val="24"/>
          <w:szCs w:val="24"/>
        </w:rPr>
        <w:t>（注意有水印号），要求项目负责人签字</w:t>
      </w:r>
      <w:r w:rsidRPr="00CC2AAA">
        <w:rPr>
          <w:rFonts w:hint="eastAsia"/>
          <w:sz w:val="24"/>
          <w:szCs w:val="24"/>
        </w:rPr>
        <w:t>；</w:t>
      </w:r>
    </w:p>
    <w:p w:rsidR="002D3A16" w:rsidRPr="00CC2AAA" w:rsidRDefault="002D3A16" w:rsidP="00CC2AA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C2AAA">
        <w:rPr>
          <w:rFonts w:hint="eastAsia"/>
          <w:sz w:val="24"/>
          <w:szCs w:val="24"/>
        </w:rPr>
        <w:t>项目合同书</w:t>
      </w:r>
      <w:r>
        <w:rPr>
          <w:rFonts w:hint="eastAsia"/>
          <w:sz w:val="24"/>
          <w:szCs w:val="24"/>
        </w:rPr>
        <w:t>（到科研科借出复印）</w:t>
      </w:r>
      <w:r w:rsidRPr="00CC2AAA">
        <w:rPr>
          <w:rFonts w:hint="eastAsia"/>
          <w:sz w:val="24"/>
          <w:szCs w:val="24"/>
        </w:rPr>
        <w:t>；</w:t>
      </w:r>
    </w:p>
    <w:p w:rsidR="002D3A16" w:rsidRPr="00CC2AAA" w:rsidRDefault="002D3A16" w:rsidP="00CC2AA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C2AAA">
        <w:rPr>
          <w:rFonts w:hint="eastAsia"/>
          <w:sz w:val="24"/>
          <w:szCs w:val="24"/>
        </w:rPr>
        <w:t>附件材料：</w:t>
      </w:r>
    </w:p>
    <w:p w:rsidR="002D3A16" w:rsidRPr="00CC2AAA" w:rsidRDefault="002D3A16" w:rsidP="00CC2AAA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C2AAA">
        <w:rPr>
          <w:rFonts w:hint="eastAsia"/>
          <w:sz w:val="24"/>
          <w:szCs w:val="24"/>
        </w:rPr>
        <w:t>附件材料目录清单</w:t>
      </w:r>
      <w:r>
        <w:rPr>
          <w:rFonts w:hint="eastAsia"/>
          <w:sz w:val="24"/>
          <w:szCs w:val="24"/>
        </w:rPr>
        <w:t>（自拟）</w:t>
      </w:r>
      <w:r w:rsidRPr="00CC2AAA">
        <w:rPr>
          <w:rFonts w:hint="eastAsia"/>
          <w:sz w:val="24"/>
          <w:szCs w:val="24"/>
        </w:rPr>
        <w:t>；</w:t>
      </w:r>
    </w:p>
    <w:p w:rsidR="002D3A16" w:rsidRPr="00CC2AAA" w:rsidRDefault="002D3A16" w:rsidP="00CC2AAA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C2AAA">
        <w:rPr>
          <w:rFonts w:hint="eastAsia"/>
          <w:sz w:val="24"/>
          <w:szCs w:val="24"/>
        </w:rPr>
        <w:t>项目研究成果报告（自己撰写，无格式）；</w:t>
      </w:r>
    </w:p>
    <w:p w:rsidR="002D3A16" w:rsidRPr="00CC2AAA" w:rsidRDefault="002D3A16" w:rsidP="00CC2AAA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C2AAA">
        <w:rPr>
          <w:sz w:val="24"/>
          <w:szCs w:val="24"/>
        </w:rPr>
        <w:t>2-3</w:t>
      </w:r>
      <w:r w:rsidRPr="00CC2AAA">
        <w:rPr>
          <w:rFonts w:hint="eastAsia"/>
          <w:sz w:val="24"/>
          <w:szCs w:val="24"/>
        </w:rPr>
        <w:t>篇公开的标注有省科技计划资助的代表性论文全文复印件、专著封面复印件，其他论文提供论文首页即可；</w:t>
      </w:r>
    </w:p>
    <w:p w:rsidR="002D3A16" w:rsidRDefault="002D3A16" w:rsidP="00CC2AAA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C2AAA">
        <w:rPr>
          <w:rFonts w:hint="eastAsia"/>
          <w:sz w:val="24"/>
          <w:szCs w:val="24"/>
        </w:rPr>
        <w:t>项目所获成果、专利证书复印件；</w:t>
      </w:r>
    </w:p>
    <w:p w:rsidR="002D3A16" w:rsidRPr="00047210" w:rsidRDefault="002D3A16" w:rsidP="00047210">
      <w:pPr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004490">
        <w:rPr>
          <w:rFonts w:hint="eastAsia"/>
          <w:b/>
          <w:sz w:val="24"/>
          <w:szCs w:val="24"/>
        </w:rPr>
        <w:t>项目经费使用报告（请复印经费本）；</w:t>
      </w:r>
    </w:p>
    <w:p w:rsidR="002D3A16" w:rsidRPr="00CC2AAA" w:rsidRDefault="002D3A16" w:rsidP="00CC2AAA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C2AAA">
        <w:rPr>
          <w:rFonts w:hint="eastAsia"/>
          <w:sz w:val="24"/>
          <w:szCs w:val="24"/>
        </w:rPr>
        <w:t>项目研究开发的资料（有则请提供）；</w:t>
      </w:r>
    </w:p>
    <w:p w:rsidR="002D3A16" w:rsidRDefault="002D3A16" w:rsidP="00CC2AAA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C2AAA">
        <w:rPr>
          <w:rFonts w:hint="eastAsia"/>
          <w:sz w:val="24"/>
          <w:szCs w:val="24"/>
        </w:rPr>
        <w:t>其他证明材料（有则请提供）；</w:t>
      </w:r>
    </w:p>
    <w:p w:rsidR="002D3A16" w:rsidRPr="00004490" w:rsidRDefault="002D3A16" w:rsidP="00004490">
      <w:pPr>
        <w:spacing w:line="360" w:lineRule="auto"/>
        <w:ind w:left="720"/>
        <w:rPr>
          <w:sz w:val="24"/>
          <w:szCs w:val="24"/>
        </w:rPr>
      </w:pPr>
    </w:p>
    <w:p w:rsidR="002D3A16" w:rsidRPr="00CC2AAA" w:rsidRDefault="002D3A16" w:rsidP="00CC2AAA">
      <w:pPr>
        <w:ind w:firstLine="435"/>
        <w:rPr>
          <w:b/>
          <w:sz w:val="24"/>
          <w:szCs w:val="24"/>
        </w:rPr>
      </w:pPr>
      <w:r w:rsidRPr="00CC2AAA">
        <w:rPr>
          <w:rFonts w:hint="eastAsia"/>
          <w:b/>
          <w:sz w:val="24"/>
          <w:szCs w:val="24"/>
        </w:rPr>
        <w:t>请按以上顺序将材料装订成册后一式四份交到科研科。</w:t>
      </w:r>
    </w:p>
    <w:p w:rsidR="002D3A16" w:rsidRPr="00CC2AAA" w:rsidRDefault="002D3A16"/>
    <w:sectPr w:rsidR="002D3A16" w:rsidRPr="00CC2AAA" w:rsidSect="0048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16" w:rsidRDefault="002D3A16" w:rsidP="00CC2AAA">
      <w:r>
        <w:separator/>
      </w:r>
    </w:p>
  </w:endnote>
  <w:endnote w:type="continuationSeparator" w:id="0">
    <w:p w:rsidR="002D3A16" w:rsidRDefault="002D3A16" w:rsidP="00CC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16" w:rsidRDefault="002D3A16" w:rsidP="00CC2AAA">
      <w:r>
        <w:separator/>
      </w:r>
    </w:p>
  </w:footnote>
  <w:footnote w:type="continuationSeparator" w:id="0">
    <w:p w:rsidR="002D3A16" w:rsidRDefault="002D3A16" w:rsidP="00CC2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6360"/>
    <w:multiLevelType w:val="hybridMultilevel"/>
    <w:tmpl w:val="9BEE86D6"/>
    <w:lvl w:ilvl="0" w:tplc="3D5AFA5A">
      <w:start w:val="1"/>
      <w:numFmt w:val="decimal"/>
      <w:lvlText w:val="%1)"/>
      <w:lvlJc w:val="left"/>
      <w:pPr>
        <w:tabs>
          <w:tab w:val="num" w:pos="855"/>
        </w:tabs>
        <w:ind w:left="855" w:hanging="420"/>
      </w:pPr>
      <w:rPr>
        <w:rFonts w:cs="Times New Roman" w:hint="eastAsia"/>
      </w:rPr>
    </w:lvl>
    <w:lvl w:ilvl="1" w:tplc="796EEC10">
      <w:start w:val="1"/>
      <w:numFmt w:val="decimal"/>
      <w:lvlText w:val="（%2）"/>
      <w:lvlJc w:val="left"/>
      <w:pPr>
        <w:tabs>
          <w:tab w:val="num" w:pos="521"/>
        </w:tabs>
        <w:ind w:left="606" w:firstLine="114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AAA"/>
    <w:rsid w:val="00004490"/>
    <w:rsid w:val="00047210"/>
    <w:rsid w:val="002D3A16"/>
    <w:rsid w:val="00484097"/>
    <w:rsid w:val="005256B1"/>
    <w:rsid w:val="0073472F"/>
    <w:rsid w:val="008843A6"/>
    <w:rsid w:val="00967D79"/>
    <w:rsid w:val="00BC43F6"/>
    <w:rsid w:val="00C26C99"/>
    <w:rsid w:val="00CC2AAA"/>
    <w:rsid w:val="00DC7200"/>
    <w:rsid w:val="00EA428D"/>
    <w:rsid w:val="00F92D26"/>
    <w:rsid w:val="00FC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9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2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2AA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2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2AA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73</Words>
  <Characters>421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7</cp:revision>
  <dcterms:created xsi:type="dcterms:W3CDTF">2011-12-01T01:38:00Z</dcterms:created>
  <dcterms:modified xsi:type="dcterms:W3CDTF">2011-12-05T01:49:00Z</dcterms:modified>
</cp:coreProperties>
</file>